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C3" w:rsidRPr="00675733" w:rsidRDefault="00675733" w:rsidP="00675733">
      <w:pPr>
        <w:spacing w:after="360"/>
        <w:jc w:val="center"/>
        <w:rPr>
          <w:smallCaps/>
        </w:rPr>
      </w:pPr>
      <w:r w:rsidRPr="00675733">
        <w:rPr>
          <w:smallCaps/>
        </w:rPr>
        <w:t>A 4</w:t>
      </w:r>
      <w:proofErr w:type="gramStart"/>
      <w:r w:rsidRPr="00675733">
        <w:rPr>
          <w:smallCaps/>
        </w:rPr>
        <w:t>.z</w:t>
      </w:r>
      <w:proofErr w:type="gramEnd"/>
      <w:r w:rsidRPr="00675733">
        <w:rPr>
          <w:smallCaps/>
        </w:rPr>
        <w:t xml:space="preserve"> osztály informatika tananyaga a 2011/2012-es tanévben.</w:t>
      </w:r>
    </w:p>
    <w:p w:rsidR="00675733" w:rsidRDefault="00675733" w:rsidP="00675733">
      <w:pPr>
        <w:jc w:val="both"/>
      </w:pPr>
      <w:r>
        <w:t xml:space="preserve">A tanév eddig eltelt időszakában a NAT fejlesztési területei közül az </w:t>
      </w:r>
      <w:r w:rsidR="00275EB6" w:rsidRPr="00275EB6">
        <w:rPr>
          <w:i/>
        </w:rPr>
        <w:t>Informatikai eszközök használata</w:t>
      </w:r>
      <w:r w:rsidR="00275EB6">
        <w:t xml:space="preserve"> és az </w:t>
      </w:r>
      <w:proofErr w:type="spellStart"/>
      <w:r w:rsidR="00275EB6" w:rsidRPr="00275EB6">
        <w:rPr>
          <w:i/>
        </w:rPr>
        <w:t>Infokommunikáció</w:t>
      </w:r>
      <w:proofErr w:type="spellEnd"/>
      <w:r w:rsidR="00275EB6">
        <w:t xml:space="preserve"> volt az anyagunk. Most az </w:t>
      </w:r>
      <w:r w:rsidR="00275EB6" w:rsidRPr="00275EB6">
        <w:rPr>
          <w:i/>
        </w:rPr>
        <w:t>Informatika alkalmazói ismeretek</w:t>
      </w:r>
      <w:r w:rsidR="00275EB6">
        <w:t>et fejlesztjük.</w:t>
      </w:r>
    </w:p>
    <w:p w:rsidR="00675733" w:rsidRDefault="00675733" w:rsidP="00675733">
      <w:pPr>
        <w:jc w:val="both"/>
      </w:pPr>
      <w:r>
        <w:t>Az első félévben diákjaim először a gépterem rendjével, a gépek bekapcsolásával és a hálózatba jelentkezés menetével ismerkedtek meg. Majd 3 órán át gyakoroltuk az egér és billentyűzet használatát, mert ezen a téren eltérő előismeretekkel érkeznek a 4. osztályba.</w:t>
      </w:r>
    </w:p>
    <w:p w:rsidR="00675733" w:rsidRDefault="00275EB6" w:rsidP="00675733">
      <w:pPr>
        <w:jc w:val="both"/>
      </w:pPr>
      <w:r>
        <w:t>Ezután</w:t>
      </w:r>
      <w:r w:rsidR="00675733">
        <w:t xml:space="preserve"> logikai játékok használatával játékosan tanultuk a számítógép kezelését. A start menüből indítottunk böngésző programot, </w:t>
      </w:r>
      <w:proofErr w:type="gramStart"/>
      <w:r>
        <w:t>megtanultuk</w:t>
      </w:r>
      <w:proofErr w:type="gramEnd"/>
      <w:r>
        <w:t xml:space="preserve"> használni az internet </w:t>
      </w:r>
      <w:proofErr w:type="spellStart"/>
      <w:r>
        <w:t>explorer-t</w:t>
      </w:r>
      <w:proofErr w:type="spellEnd"/>
      <w:r w:rsidR="00675733">
        <w:t>. Tematikus és kulcsszavas keresést is alkalmaztunk a játékok megkereséséhez.</w:t>
      </w:r>
    </w:p>
    <w:p w:rsidR="00675733" w:rsidRDefault="00DB5978" w:rsidP="00675733">
      <w:pPr>
        <w:jc w:val="both"/>
      </w:pPr>
      <w:r>
        <w:t>Most kezd</w:t>
      </w:r>
      <w:r w:rsidR="00675733">
        <w:t xml:space="preserve">ünk </w:t>
      </w:r>
      <w:r>
        <w:t xml:space="preserve">el foglalkozni a </w:t>
      </w:r>
      <w:proofErr w:type="spellStart"/>
      <w:r>
        <w:t>Paint.Net-tel</w:t>
      </w:r>
      <w:proofErr w:type="spellEnd"/>
      <w:r>
        <w:t>.</w:t>
      </w:r>
      <w:bookmarkStart w:id="0" w:name="_GoBack"/>
      <w:bookmarkEnd w:id="0"/>
    </w:p>
    <w:sectPr w:rsidR="00675733" w:rsidSect="001E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733"/>
    <w:rsid w:val="001E06C3"/>
    <w:rsid w:val="0025058D"/>
    <w:rsid w:val="00275EB6"/>
    <w:rsid w:val="004451AA"/>
    <w:rsid w:val="00640151"/>
    <w:rsid w:val="00675733"/>
    <w:rsid w:val="00695F57"/>
    <w:rsid w:val="009A5300"/>
    <w:rsid w:val="00A96DB1"/>
    <w:rsid w:val="00AA5F28"/>
    <w:rsid w:val="00B44493"/>
    <w:rsid w:val="00BD7EF0"/>
    <w:rsid w:val="00D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5300"/>
    <w:rPr>
      <w:sz w:val="24"/>
      <w:szCs w:val="24"/>
    </w:rPr>
  </w:style>
  <w:style w:type="paragraph" w:styleId="Cmsor2">
    <w:name w:val="heading 2"/>
    <w:basedOn w:val="Norml"/>
    <w:next w:val="Norml"/>
    <w:link w:val="Cmsor2Char"/>
    <w:autoRedefine/>
    <w:qFormat/>
    <w:rsid w:val="009A5300"/>
    <w:pPr>
      <w:keepNext/>
      <w:spacing w:before="240" w:after="60"/>
      <w:jc w:val="both"/>
      <w:outlineLvl w:val="1"/>
    </w:pPr>
    <w:rPr>
      <w:rFonts w:cs="Arial"/>
      <w:b/>
      <w:bCs/>
      <w:iCs/>
      <w:sz w:val="32"/>
      <w:szCs w:val="28"/>
    </w:rPr>
  </w:style>
  <w:style w:type="paragraph" w:styleId="Cmsor3">
    <w:name w:val="heading 3"/>
    <w:basedOn w:val="Norml"/>
    <w:link w:val="Cmsor3Char"/>
    <w:qFormat/>
    <w:rsid w:val="009A5300"/>
    <w:pPr>
      <w:spacing w:before="60"/>
      <w:ind w:left="192"/>
      <w:outlineLvl w:val="2"/>
    </w:pPr>
    <w:rPr>
      <w:rFonts w:ascii="Georgia" w:hAnsi="Georgia"/>
      <w:color w:val="777777"/>
      <w:sz w:val="27"/>
      <w:szCs w:val="27"/>
    </w:rPr>
  </w:style>
  <w:style w:type="paragraph" w:styleId="Cmsor4">
    <w:name w:val="heading 4"/>
    <w:basedOn w:val="Norml"/>
    <w:link w:val="Cmsor4Char"/>
    <w:qFormat/>
    <w:rsid w:val="009A5300"/>
    <w:pPr>
      <w:spacing w:before="45"/>
      <w:ind w:left="360"/>
      <w:outlineLvl w:val="3"/>
    </w:pPr>
    <w:rPr>
      <w:rFonts w:ascii="Georgia" w:hAnsi="Georgia"/>
      <w:b/>
      <w:bCs/>
      <w:color w:val="77777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A5300"/>
    <w:rPr>
      <w:rFonts w:cs="Arial"/>
      <w:b/>
      <w:bCs/>
      <w:iCs/>
      <w:sz w:val="32"/>
      <w:szCs w:val="28"/>
    </w:rPr>
  </w:style>
  <w:style w:type="character" w:customStyle="1" w:styleId="Cmsor3Char">
    <w:name w:val="Címsor 3 Char"/>
    <w:basedOn w:val="Bekezdsalapbettpusa"/>
    <w:link w:val="Cmsor3"/>
    <w:rsid w:val="009A5300"/>
    <w:rPr>
      <w:rFonts w:ascii="Georgia" w:hAnsi="Georgia"/>
      <w:color w:val="777777"/>
      <w:sz w:val="27"/>
      <w:szCs w:val="27"/>
    </w:rPr>
  </w:style>
  <w:style w:type="character" w:customStyle="1" w:styleId="Cmsor4Char">
    <w:name w:val="Címsor 4 Char"/>
    <w:basedOn w:val="Bekezdsalapbettpusa"/>
    <w:link w:val="Cmsor4"/>
    <w:rsid w:val="009A5300"/>
    <w:rPr>
      <w:rFonts w:ascii="Georgia" w:hAnsi="Georgia"/>
      <w:b/>
      <w:bCs/>
      <w:color w:val="777777"/>
      <w:sz w:val="21"/>
      <w:szCs w:val="21"/>
    </w:rPr>
  </w:style>
  <w:style w:type="character" w:styleId="Kiemels2">
    <w:name w:val="Strong"/>
    <w:basedOn w:val="Bekezdsalapbettpusa"/>
    <w:qFormat/>
    <w:rsid w:val="009A5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7B7D6C91</Template>
  <TotalTime>24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vaczi.eva</dc:creator>
  <cp:lastModifiedBy>Váczi Éva</cp:lastModifiedBy>
  <cp:revision>5</cp:revision>
  <dcterms:created xsi:type="dcterms:W3CDTF">2012-02-22T08:18:00Z</dcterms:created>
  <dcterms:modified xsi:type="dcterms:W3CDTF">2013-02-14T12:24:00Z</dcterms:modified>
</cp:coreProperties>
</file>